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tLeast"/>
        <w:ind w:firstLine="420" w:firstLineChars="200"/>
        <w:jc w:val="center"/>
        <w:rPr>
          <w:rFonts w:hint="eastAsia" w:ascii="黑体" w:hAnsi="黑体" w:eastAsia="黑体" w:cs="Arial"/>
          <w:color w:val="2B2B2B"/>
          <w:szCs w:val="21"/>
          <w:shd w:val="clear" w:color="auto" w:fill="FFFFFF"/>
        </w:rPr>
      </w:pPr>
      <w:r>
        <w:rPr>
          <w:rFonts w:ascii="黑体" w:hAnsi="黑体" w:eastAsia="黑体" w:cs="Arial"/>
          <w:color w:val="2B2B2B"/>
          <w:szCs w:val="21"/>
          <w:shd w:val="clear" w:color="auto" w:fill="FFFFFF"/>
        </w:rPr>
        <w:t>拿出</w:t>
      </w:r>
      <w:r>
        <w:rPr>
          <w:rFonts w:hint="eastAsia" w:ascii="黑体" w:hAnsi="黑体" w:eastAsia="黑体" w:cs="Arial"/>
          <w:color w:val="2B2B2B"/>
          <w:szCs w:val="21"/>
          <w:shd w:val="clear" w:color="auto" w:fill="FFFFFF"/>
        </w:rPr>
        <w:t>笔记、</w:t>
      </w:r>
      <w:r>
        <w:rPr>
          <w:rFonts w:ascii="黑体" w:hAnsi="黑体" w:eastAsia="黑体" w:cs="Arial"/>
          <w:color w:val="2B2B2B"/>
          <w:szCs w:val="21"/>
          <w:shd w:val="clear" w:color="auto" w:fill="FFFFFF"/>
        </w:rPr>
        <w:t>手机、把生活中的点滴变化记录下来，</w:t>
      </w:r>
    </w:p>
    <w:p>
      <w:pPr>
        <w:spacing w:line="330" w:lineRule="atLeast"/>
        <w:ind w:firstLine="420" w:firstLineChars="200"/>
        <w:jc w:val="center"/>
        <w:rPr>
          <w:rFonts w:hint="eastAsia" w:ascii="黑体" w:hAnsi="黑体" w:eastAsia="黑体" w:cs="Arial"/>
          <w:color w:val="2B2B2B"/>
          <w:szCs w:val="21"/>
          <w:shd w:val="clear" w:color="auto" w:fill="FFFFFF"/>
        </w:rPr>
      </w:pPr>
    </w:p>
    <w:p>
      <w:pPr>
        <w:spacing w:line="330" w:lineRule="atLeast"/>
        <w:ind w:firstLine="420" w:firstLineChars="200"/>
        <w:jc w:val="center"/>
        <w:rPr>
          <w:rFonts w:hint="eastAsia" w:ascii="黑体" w:hAnsi="黑体" w:eastAsia="黑体" w:cs="宋体"/>
          <w:szCs w:val="21"/>
        </w:rPr>
      </w:pPr>
      <w:r>
        <w:rPr>
          <w:rFonts w:ascii="黑体" w:hAnsi="黑体" w:eastAsia="黑体" w:cs="Arial"/>
          <w:color w:val="2B2B2B"/>
          <w:szCs w:val="21"/>
          <w:shd w:val="clear" w:color="auto" w:fill="FFFFFF"/>
        </w:rPr>
        <w:t>无数的小故事，汇成我们的大时代。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日照职业技术学院2017级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《形势与政策》暑期社会实践调研报告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Arial"/>
          <w:b/>
          <w:bCs/>
          <w:sz w:val="44"/>
          <w:szCs w:val="44"/>
        </w:rPr>
      </w:pPr>
      <w:r>
        <w:rPr>
          <w:rFonts w:ascii="黑体" w:hAnsi="黑体" w:eastAsia="黑体" w:cs="Arial"/>
          <w:b/>
          <w:bCs/>
          <w:sz w:val="44"/>
          <w:szCs w:val="44"/>
        </w:rPr>
        <w:t>“追寻改革的足迹”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800" w:lineRule="exact"/>
        <w:ind w:firstLine="1911" w:firstLineChars="595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指导老师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臧蕾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</w:t>
      </w:r>
    </w:p>
    <w:p>
      <w:pPr>
        <w:spacing w:line="800" w:lineRule="exac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专业班级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食品加工一班</w:t>
      </w:r>
    </w:p>
    <w:p>
      <w:pPr>
        <w:spacing w:line="800" w:lineRule="exact"/>
        <w:ind w:firstLine="1928" w:firstLineChars="6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姓    名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肖淑敏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</w:p>
    <w:p>
      <w:pPr>
        <w:spacing w:line="800" w:lineRule="exact"/>
        <w:ind w:firstLine="1928" w:firstLineChars="6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    号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201720020123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日照职业技术学院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2018年6月</w:t>
      </w:r>
    </w:p>
    <w:p/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一、访谈报告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在这个日新月异的时代里，我们自从有记忆开始映入眼帘的就是灯彩霓虹，但是在四十年前的今天，这里却截然不同。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我们曾站在高处感叹我们的祖国有多么的繁荣昌盛，但是我们从来没想过父辈们为了今天的繁荣强大付出了些什么。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四十年来中国如凤凰般涅槃，在人间展现她的神奇和华丽。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二战结束，到处都是断壁残垣，曾经高大巍峨的建筑早已被夷为平地，只剩下了又矮又暗的土坯房。但如今，一幢幢高楼大厦拔地而起，耸入云端。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十世纪六十年代是一个食不果腹的年代，洪水、饥荒、文革……简直可以用“民不聊生”来描述当时的生活，是啊，从民不聊生，到杂交水稻；从杂交水稻，到沙漠水稻，这是一个多大的飞跃，或许，这就是我们口中所说的奇迹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还曾记得慈禧拆的铁路，也还曾记得洋人对我们的嘲笑，他们说：中国人永远也无法自己修建铁路。还记得詹天佑建成唐胥铁路时人们有多激动，现如今公路、铁路网遍布中国，即使是当初被称为禁区的青藏高原如今天堑变通途，恶劣的自然环境再也永远阻挡不了我们前进的脚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至今我都记得老师讲的飞夺卢沟桥的故事，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突击队员沿着枪林弹雨和火墙密布的铁索踩着铁链夺下桥头，并与左岸部队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</w:rPr>
        <w:t>占领了泸定桥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铁索桥啊，多少人从桥上跌落。可如今横跨伶仃洋的港珠澳大桥都已竣工。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中华人民共和国成立后的第一次阅兵里，飞机不够，周总理说那就飞两遍，今天啊再也不担心飞机不够了，国之重器目不暇接。就连核弹原子弹也拥有了。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听父辈们说，他们上学的时候晚上上课是没有电灯的，蜡烛都很少见，都是拿着煤油灯去学校，每当下课后煤油灯的烟把鼻孔都熏成了黑色。而现在我们坐在明亮的教室里，头顶上时十几个照明灯，热了有风扇，冷了有暖气。多媒体教学让我们的课程不再枯燥，德智体美全面发展使我们变成更优秀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姥姥曾打趣姥爷的腿走不了路，我追问为何姥爷的腿会变成现在这个样子。姥姥说以前不管是吃水还是浇田都是用井水，但那个时候只能是人下去打井，没有现在这样的打井工具，人长时间泡在冰冷的水里就落下了病。是啊，那个年代里能有什么先进的工具呢，否则当初也不会出现“光荣妈妈”的称号鼓励人们多生孩子了，毕竟没什么不是靠人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姥爷年轻时时常出夫，经常很久不回家，有时候回家会给舅舅和妈妈带一点饼干回来，就是很久很久以前的那种钙奶饼干，每次几个孩子就会特别兴奋，但是往往是舍不得吃。现在啊，交通便利，公路、铁路四通八达，航运海运也是很方便，运输什么东西时再也不需要很久，从网上买点东西最多也就三天。而吃的就更不缺，超市里琳琅满目、应有尽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姥姥曾说她嫁人时的彩礼就只有一盒子萝卜，因为那个年代里真的物资稀缺、食不果腹，从结婚起，姥姥就很少踏出家门，至今不知道更外面的世界是什么样子；妈妈说她嫁人时彩礼不过几千元钱，另外加上房子和家具，因为那个时候家里真的不富裕，结婚后爸爸和妈妈一起工作，如今的生活倒也还好；姐姐就要结婚了，省会买一套房子，一辆车子，再加上十六万元的彩礼，她说其实我自己有楼有车，不结婚也可以，只是顶不住来自家人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昨天在回家的路上看到了一座低矮的土坯房，一个老太太拿着蒲扇坐在门口乘凉，门前的灯光暗的几乎看不见事情，就连白天也是昏暗无比。即使是在农村这座小屋也显得与周围的房子格格不入，可能是老太太念旧吧，才是这座房子得以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所有的老人似乎都有一个相同的特点，那就是和后辈们说起以前的事情时总是滔滔不绝，感慨万千。记得刚回家时和妈妈去姥姥家，姥姥无意间提起她年轻的时候，那时候人民公社化运动如火如荼，他们每天都一起去劳动，种田、摘棉花……她说某某某（可能是他们队的负责人）与她和另外一个姑娘打赌，要是他们能把那块大石头抬上山坡他们一整天就可以不用再干活，于是两个瘦弱的小姑娘真的就把大石头抬了上前去，不过两个小姑娘还是去干活了。后来奶奶提起姥姥年轻的时候，一个劲的夸姥姥勤劳能干，只是惋惜后来再也没有出过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时间过的实在是太快，如白驹过隙。2008年的北京奥运会都已过去了十年，记得那时我才上小学，天天拿着爸爸的手机听《北京欢迎你》，到现在听见这首歌也是很有感触。八月八号也是妹妹的生日，记得那年我们全家人一边看电视一边给妹妹过生日，奥运会开幕式令人震撼，而妹妹的生日很让人糟心，因为妹妹的头发被蜡烛点着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记得那年的奥运会我正看到跨栏，就特别期待地看着，希望称为亚洲飞人地刘翔能一举夺冠，但是也没想到他会因为脚伤而弃权，那时候全国上下一片骂声，而刘翔只能默默的承受着，如今啊，人们终于醒悟，我们欠刘翔一声道歉。但是仔细想想……骂刘翔的人和给他道歉的人不是同一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中国真的是一只涅盘的凤凰，浴火重生。废墟变成盛世，沙漠变成绿洲。国民经济上去了，而新时代的我们也在提高，人们越来越重视国民素质，我相信改革开放带给人们的力量能够使中国更快更好地复兴。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照片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（有些照片来源于当地博物馆）</w:t>
      </w:r>
    </w:p>
    <w:p>
      <w:pPr>
        <w:numPr>
          <w:ilvl w:val="0"/>
          <w:numId w:val="0"/>
        </w:numPr>
        <w:tabs>
          <w:tab w:val="left" w:pos="613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18430" cy="6409690"/>
            <wp:effectExtent l="0" t="0" r="1270" b="10160"/>
            <wp:docPr id="7" name="图片 7" descr="QQ图片20180825003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80825003848"/>
                    <pic:cNvPicPr>
                      <a:picLocks noChangeAspect="1"/>
                    </pic:cNvPicPr>
                  </pic:nvPicPr>
                  <pic:blipFill>
                    <a:blip r:embed="rId4"/>
                    <a:srcRect l="-3920" t="117" r="1002" b="8757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640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008880" cy="3298825"/>
            <wp:effectExtent l="0" t="0" r="1270" b="15875"/>
            <wp:docPr id="2" name="图片 2" descr="QQ图片20180825003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825003923"/>
                    <pic:cNvPicPr>
                      <a:picLocks noChangeAspect="1"/>
                    </pic:cNvPicPr>
                  </pic:nvPicPr>
                  <pic:blipFill>
                    <a:blip r:embed="rId5"/>
                    <a:srcRect l="704" t="5812" r="3521" b="10086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13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（以上两张图为改革开放以前的房子，文中说的路过的房子与图中一致）</w:t>
      </w:r>
    </w:p>
    <w:p>
      <w:pPr>
        <w:tabs>
          <w:tab w:val="left" w:pos="613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29860" cy="3922395"/>
            <wp:effectExtent l="0" t="0" r="8890" b="1905"/>
            <wp:docPr id="6" name="图片 6" descr="QQ图片2018082500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08250039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（以前纺棉花用的棉花车）</w:t>
      </w:r>
    </w:p>
    <w:p>
      <w:pPr>
        <w:tabs>
          <w:tab w:val="left" w:pos="613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29860" cy="3922395"/>
            <wp:effectExtent l="0" t="0" r="8890" b="1905"/>
            <wp:docPr id="5" name="图片 5" descr="QQ图片2018082500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808250039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（粗布与棉鞋）</w:t>
      </w:r>
    </w:p>
    <w:p>
      <w:pPr>
        <w:tabs>
          <w:tab w:val="left" w:pos="613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29860" cy="3922395"/>
            <wp:effectExtent l="0" t="0" r="8890" b="1905"/>
            <wp:docPr id="4" name="图片 4" descr="QQ图片2018082500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08250039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29860" cy="3922395"/>
            <wp:effectExtent l="0" t="0" r="8890" b="1905"/>
            <wp:docPr id="3" name="图片 3" descr="QQ图片20180825003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8250039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（老军人）</w:t>
      </w:r>
    </w:p>
    <w:p>
      <w:pPr>
        <w:tabs>
          <w:tab w:val="left" w:pos="613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257F"/>
    <w:rsid w:val="0294218E"/>
    <w:rsid w:val="2D616717"/>
    <w:rsid w:val="3213257F"/>
    <w:rsid w:val="32C946F7"/>
    <w:rsid w:val="4F9A42F1"/>
    <w:rsid w:val="57F811A0"/>
    <w:rsid w:val="5EBC4E8C"/>
    <w:rsid w:val="637363AA"/>
    <w:rsid w:val="6D535020"/>
    <w:rsid w:val="76CF6F83"/>
    <w:rsid w:val="796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918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2018-08-22T16:31:00Z</dcterms:created>
  <dc:creator>Sugar</dc:creator>
  <cp:lastModifiedBy>码头故事</cp:lastModifiedBy>
  <dcterms:modified xsi:type="dcterms:W3CDTF">2018-08-27T15:46:54Z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